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6E7D0F2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77B8482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48972C8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A93B41E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F71DFE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EA693AE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0396B2C" w14:textId="77777777" w:rsidR="00747BE9" w:rsidRDefault="000B7C72" w:rsidP="00747BE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EB20AFF" wp14:editId="5F5C98C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BE9">
              <w:rPr>
                <w:rFonts w:ascii="Arial" w:hAnsi="Arial"/>
                <w:b/>
                <w:spacing w:val="60"/>
              </w:rPr>
              <w:t>BETRIEBSANWEISUNG</w:t>
            </w:r>
            <w:r w:rsidR="00747BE9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5D12C1C" w14:textId="77777777" w:rsidR="00747BE9" w:rsidRDefault="00747BE9" w:rsidP="00747BE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56F8263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1EA0010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9110F1A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722A0AE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EBADFD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52E0B92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1F12AEA" w14:textId="77777777" w:rsidR="00FA7176" w:rsidRDefault="00B71DD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RHE 22</w:t>
            </w:r>
          </w:p>
          <w:p w14:paraId="2C083B89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3EA80B9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22C0AD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0A970146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FD11F2E" w14:textId="77777777" w:rsidR="00916EF7" w:rsidRDefault="000B7C7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E5DD059" wp14:editId="700EE02A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4A60F90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11AFD7B7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1F3372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71B7D00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E189FD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4F1BFEA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3B51BE6" w14:textId="77777777" w:rsidR="00916EF7" w:rsidRDefault="000B7C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5BA9296" wp14:editId="61964A8C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C2198" w14:textId="77777777" w:rsidR="00916EF7" w:rsidRDefault="000B7C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DB6D6B1" wp14:editId="4A572B7A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4A1924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5762B6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516CC8E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563BA01" w14:textId="77777777" w:rsidR="00916EF7" w:rsidRDefault="000B7C7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D2BC5BC" wp14:editId="634D6BA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396C5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0F6ACE8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005F71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FE5B2DA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A0B528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420B16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F80F831" w14:textId="77777777" w:rsidR="00916EF7" w:rsidRDefault="000B7C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C28B666" wp14:editId="30EA25C5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E34A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8F70E7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8F2A14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F21130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2E3DA4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A39640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6BF4E0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489733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5421D2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46604A4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8CCD16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58C399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8160449" w14:textId="77777777" w:rsidR="00916EF7" w:rsidRDefault="000B7C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1B7D1AE" wp14:editId="23F3D542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F2F4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EB65B1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74D14B1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C3A5AA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05B422B8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6AA497DA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47626A13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37D1EF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F8B064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0FFF4DD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219107D" w14:textId="77777777" w:rsidR="00916EF7" w:rsidRDefault="000B7C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C48FEAC" wp14:editId="775EE113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69A7ECD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505958D7" w14:textId="77777777" w:rsidR="00916EF7" w:rsidRDefault="00916EF7">
      <w:pPr>
        <w:rPr>
          <w:rFonts w:ascii="Arial" w:hAnsi="Arial"/>
          <w:sz w:val="22"/>
        </w:rPr>
      </w:pPr>
      <w:r w:rsidRPr="000B7C7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B7C72"/>
    <w:rsid w:val="000D296C"/>
    <w:rsid w:val="00167292"/>
    <w:rsid w:val="00180671"/>
    <w:rsid w:val="001C26E4"/>
    <w:rsid w:val="001C52B5"/>
    <w:rsid w:val="002125D9"/>
    <w:rsid w:val="00260A7B"/>
    <w:rsid w:val="002A4700"/>
    <w:rsid w:val="002A5DD2"/>
    <w:rsid w:val="002B3B37"/>
    <w:rsid w:val="003E294A"/>
    <w:rsid w:val="00460637"/>
    <w:rsid w:val="00495D61"/>
    <w:rsid w:val="004A5614"/>
    <w:rsid w:val="004B24BE"/>
    <w:rsid w:val="004C0814"/>
    <w:rsid w:val="004D3267"/>
    <w:rsid w:val="005017C0"/>
    <w:rsid w:val="00551125"/>
    <w:rsid w:val="005710EA"/>
    <w:rsid w:val="00582987"/>
    <w:rsid w:val="005A1118"/>
    <w:rsid w:val="00601BB0"/>
    <w:rsid w:val="006071E0"/>
    <w:rsid w:val="00673C8B"/>
    <w:rsid w:val="00681449"/>
    <w:rsid w:val="006963C6"/>
    <w:rsid w:val="007074A2"/>
    <w:rsid w:val="007138A8"/>
    <w:rsid w:val="0072183C"/>
    <w:rsid w:val="007263AC"/>
    <w:rsid w:val="00744A3C"/>
    <w:rsid w:val="00747BE9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04C62"/>
    <w:rsid w:val="00B71DD0"/>
    <w:rsid w:val="00B94506"/>
    <w:rsid w:val="00C2023D"/>
    <w:rsid w:val="00C546ED"/>
    <w:rsid w:val="00C55F21"/>
    <w:rsid w:val="00F04771"/>
    <w:rsid w:val="00F1613B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EB6B1"/>
  <w14:defaultImageDpi w14:val="96"/>
  <w15:docId w15:val="{6CF2EEC1-7AF0-4F84-A267-C5F8BC8A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2021-04-29T10:46:00Z</dcterms:created>
  <dcterms:modified xsi:type="dcterms:W3CDTF">2022-07-18T08:53:00Z</dcterms:modified>
</cp:coreProperties>
</file>